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0FC0" w14:textId="37F739FF" w:rsidR="00683CFE" w:rsidRPr="00676DED" w:rsidRDefault="00683CFE" w:rsidP="00683CFE">
      <w:pPr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 xml:space="preserve">Excmo. Sr. D. </w:t>
      </w:r>
      <w:r w:rsidR="00676DED" w:rsidRPr="00676DED">
        <w:rPr>
          <w:rFonts w:asciiTheme="minorHAnsi" w:hAnsiTheme="minorHAnsi" w:cstheme="minorHAnsi"/>
          <w:sz w:val="22"/>
          <w:szCs w:val="22"/>
        </w:rPr>
        <w:t>Ángel A. Carbonell Barrachina</w:t>
      </w:r>
    </w:p>
    <w:p w14:paraId="106BFD76" w14:textId="01BB43ED" w:rsidR="00683CFE" w:rsidRPr="00676DED" w:rsidRDefault="00683CFE" w:rsidP="00683CFE">
      <w:pPr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>Vicerrector de Investigación</w:t>
      </w:r>
      <w:r w:rsidR="00676DED" w:rsidRPr="00676DED">
        <w:rPr>
          <w:rFonts w:asciiTheme="minorHAnsi" w:hAnsiTheme="minorHAnsi" w:cstheme="minorHAnsi"/>
          <w:sz w:val="22"/>
          <w:szCs w:val="22"/>
        </w:rPr>
        <w:t xml:space="preserve"> y Transferencia</w:t>
      </w:r>
    </w:p>
    <w:p w14:paraId="19E76100" w14:textId="77777777" w:rsidR="00901078" w:rsidRPr="00676DED" w:rsidRDefault="00901078">
      <w:pPr>
        <w:rPr>
          <w:rFonts w:asciiTheme="minorHAnsi" w:hAnsiTheme="minorHAnsi" w:cstheme="minorHAnsi"/>
          <w:sz w:val="22"/>
          <w:szCs w:val="22"/>
        </w:rPr>
      </w:pPr>
    </w:p>
    <w:p w14:paraId="6EC82C90" w14:textId="77777777" w:rsidR="00676DED" w:rsidRDefault="00676DED" w:rsidP="00683CF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80FB44" w14:textId="2FEC86E4" w:rsidR="00C33E29" w:rsidRPr="00676DED" w:rsidRDefault="00C33E29" w:rsidP="00683CFE">
      <w:pPr>
        <w:jc w:val="both"/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b/>
          <w:sz w:val="22"/>
          <w:szCs w:val="22"/>
        </w:rPr>
        <w:t>D/Dña.. ………………….………..……………..,</w:t>
      </w:r>
      <w:r w:rsidRPr="00676DED">
        <w:rPr>
          <w:rFonts w:asciiTheme="minorHAnsi" w:hAnsiTheme="minorHAnsi" w:cstheme="minorHAnsi"/>
          <w:sz w:val="22"/>
          <w:szCs w:val="22"/>
        </w:rPr>
        <w:t xml:space="preserve"> como Investigador/a responsable </w:t>
      </w:r>
      <w:r w:rsidR="006951A0">
        <w:rPr>
          <w:rFonts w:asciiTheme="minorHAnsi" w:hAnsiTheme="minorHAnsi" w:cstheme="minorHAnsi"/>
          <w:sz w:val="22"/>
          <w:szCs w:val="22"/>
        </w:rPr>
        <w:t>que avala esta</w:t>
      </w:r>
      <w:r w:rsidRPr="00676DED">
        <w:rPr>
          <w:rFonts w:asciiTheme="minorHAnsi" w:hAnsiTheme="minorHAnsi" w:cstheme="minorHAnsi"/>
          <w:sz w:val="22"/>
          <w:szCs w:val="22"/>
        </w:rPr>
        <w:t xml:space="preserve"> solicitud de </w:t>
      </w:r>
      <w:r w:rsidR="006A3212" w:rsidRPr="006A3212">
        <w:rPr>
          <w:rFonts w:asciiTheme="minorHAnsi" w:hAnsiTheme="minorHAnsi" w:cstheme="minorHAnsi"/>
          <w:i/>
          <w:iCs/>
          <w:sz w:val="22"/>
          <w:szCs w:val="22"/>
        </w:rPr>
        <w:t>Subvenciones para la incorporación de personal investigador doctor de excelencia para desarrollar un proyecto de transferencia de conocimiento en asociaciones empresariales, parques tecnológicos, empresas, centros tecnológicos y administraciones públicas de la Comunitat Valenciana (</w:t>
      </w:r>
      <w:r w:rsidR="006A3212" w:rsidRPr="006A32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EMGENT</w:t>
      </w:r>
      <w:r w:rsidR="006A3212" w:rsidRPr="006A3212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676DED">
        <w:rPr>
          <w:rFonts w:asciiTheme="minorHAnsi" w:hAnsiTheme="minorHAnsi" w:cstheme="minorHAnsi"/>
          <w:sz w:val="22"/>
          <w:szCs w:val="22"/>
        </w:rPr>
        <w:t xml:space="preserve">, </w:t>
      </w:r>
      <w:r w:rsidR="00D96D60" w:rsidRPr="00676DED">
        <w:rPr>
          <w:rFonts w:asciiTheme="minorHAnsi" w:hAnsiTheme="minorHAnsi" w:cstheme="minorHAnsi"/>
          <w:sz w:val="22"/>
          <w:szCs w:val="22"/>
        </w:rPr>
        <w:t xml:space="preserve">de la </w:t>
      </w:r>
      <w:r w:rsidR="00683CFE" w:rsidRPr="00676DED">
        <w:rPr>
          <w:rFonts w:asciiTheme="minorHAnsi" w:hAnsiTheme="minorHAnsi" w:cstheme="minorHAnsi"/>
          <w:sz w:val="22"/>
          <w:szCs w:val="22"/>
        </w:rPr>
        <w:t xml:space="preserve">Resolución de la </w:t>
      </w:r>
      <w:r w:rsidR="00676DED" w:rsidRPr="00676DED">
        <w:rPr>
          <w:rFonts w:asciiTheme="minorHAnsi" w:hAnsiTheme="minorHAnsi" w:cstheme="minorHAnsi"/>
          <w:sz w:val="22"/>
          <w:szCs w:val="22"/>
        </w:rPr>
        <w:t>Conselleria de Educación, Cultura, Universidades y Empleo</w:t>
      </w:r>
      <w:r w:rsidR="00683CFE" w:rsidRPr="00676DED">
        <w:rPr>
          <w:rFonts w:asciiTheme="minorHAnsi" w:hAnsiTheme="minorHAnsi" w:cstheme="minorHAnsi"/>
          <w:sz w:val="22"/>
          <w:szCs w:val="22"/>
        </w:rPr>
        <w:t xml:space="preserve">, </w:t>
      </w:r>
      <w:r w:rsidR="00676DED" w:rsidRPr="00676DED">
        <w:rPr>
          <w:rFonts w:asciiTheme="minorHAnsi" w:hAnsiTheme="minorHAnsi" w:cstheme="minorHAnsi"/>
          <w:sz w:val="22"/>
          <w:szCs w:val="22"/>
        </w:rPr>
        <w:t>por la que se convocan, para el ejercicio 2026, subvenciones del Programa para el apoyo a la contratación y estabilización de las personas investigadoras e innovadoras con talento. Plan Generación Talento y Transferencia - Plan GenT2</w:t>
      </w:r>
      <w:r w:rsidR="00683CFE" w:rsidRPr="00676DED">
        <w:rPr>
          <w:rFonts w:asciiTheme="minorHAnsi" w:hAnsiTheme="minorHAnsi" w:cstheme="minorHAnsi"/>
          <w:sz w:val="22"/>
          <w:szCs w:val="22"/>
        </w:rPr>
        <w:t>.</w:t>
      </w:r>
    </w:p>
    <w:p w14:paraId="5B34375E" w14:textId="77777777" w:rsidR="00683CFE" w:rsidRPr="00676DED" w:rsidRDefault="00683CFE" w:rsidP="00683CFE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D3CFEEA" w14:textId="77777777" w:rsidR="0017380C" w:rsidRPr="00676DED" w:rsidRDefault="0017380C">
      <w:pPr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>HAGO CONSTAR:</w:t>
      </w:r>
    </w:p>
    <w:p w14:paraId="7D12DD6E" w14:textId="77777777" w:rsidR="00DF0242" w:rsidRPr="00676DED" w:rsidRDefault="00DF0242">
      <w:pPr>
        <w:rPr>
          <w:rFonts w:asciiTheme="minorHAnsi" w:hAnsiTheme="minorHAnsi" w:cstheme="minorHAnsi"/>
          <w:sz w:val="22"/>
          <w:szCs w:val="22"/>
        </w:rPr>
      </w:pPr>
    </w:p>
    <w:p w14:paraId="57C5D07A" w14:textId="77777777" w:rsidR="00DF0242" w:rsidRPr="006A3212" w:rsidRDefault="00DF0242" w:rsidP="006A3212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3212">
        <w:rPr>
          <w:rFonts w:asciiTheme="minorHAnsi" w:hAnsiTheme="minorHAnsi" w:cstheme="minorHAnsi"/>
          <w:sz w:val="22"/>
          <w:szCs w:val="22"/>
        </w:rPr>
        <w:t xml:space="preserve">Que </w:t>
      </w:r>
      <w:r w:rsidR="0034633F" w:rsidRPr="006A3212">
        <w:rPr>
          <w:rFonts w:asciiTheme="minorHAnsi" w:hAnsiTheme="minorHAnsi" w:cstheme="minorHAnsi"/>
          <w:sz w:val="22"/>
          <w:szCs w:val="22"/>
        </w:rPr>
        <w:t>dispongo</w:t>
      </w:r>
      <w:r w:rsidRPr="006A3212">
        <w:rPr>
          <w:rFonts w:asciiTheme="minorHAnsi" w:hAnsiTheme="minorHAnsi" w:cstheme="minorHAnsi"/>
          <w:sz w:val="22"/>
          <w:szCs w:val="22"/>
        </w:rPr>
        <w:t xml:space="preserve"> de las instalaciones y medios necesarios para el adecuado desarrollo del trabajo, </w:t>
      </w:r>
      <w:r w:rsidR="00562F79" w:rsidRPr="006A3212">
        <w:rPr>
          <w:rFonts w:asciiTheme="minorHAnsi" w:hAnsiTheme="minorHAnsi" w:cstheme="minorHAnsi"/>
          <w:sz w:val="22"/>
          <w:szCs w:val="22"/>
        </w:rPr>
        <w:t>así como que respetaré</w:t>
      </w:r>
      <w:r w:rsidRPr="006A3212">
        <w:rPr>
          <w:rFonts w:asciiTheme="minorHAnsi" w:hAnsiTheme="minorHAnsi" w:cstheme="minorHAnsi"/>
          <w:sz w:val="22"/>
          <w:szCs w:val="22"/>
        </w:rPr>
        <w:t xml:space="preserve"> los principios fundamental</w:t>
      </w:r>
      <w:r w:rsidR="001B5DB5" w:rsidRPr="006A3212">
        <w:rPr>
          <w:rFonts w:asciiTheme="minorHAnsi" w:hAnsiTheme="minorHAnsi" w:cstheme="minorHAnsi"/>
          <w:sz w:val="22"/>
          <w:szCs w:val="22"/>
        </w:rPr>
        <w:t>es recogidos en las bases que son de aplicación.</w:t>
      </w:r>
    </w:p>
    <w:p w14:paraId="5ADBBA8D" w14:textId="77777777" w:rsidR="00DF0242" w:rsidRPr="00676DED" w:rsidRDefault="00DF0242" w:rsidP="00DF02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909215" w14:textId="77777777" w:rsidR="00777303" w:rsidRPr="00676DED" w:rsidRDefault="00777303" w:rsidP="00DF02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107D2" w14:textId="7BE48228" w:rsidR="00DF0242" w:rsidRPr="006A3212" w:rsidRDefault="0034633F" w:rsidP="006A3212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A3212">
        <w:rPr>
          <w:rFonts w:asciiTheme="minorHAnsi" w:hAnsiTheme="minorHAnsi" w:cstheme="minorHAnsi"/>
          <w:sz w:val="22"/>
          <w:szCs w:val="22"/>
        </w:rPr>
        <w:t>Que adquiero</w:t>
      </w:r>
      <w:r w:rsidR="00DF0242" w:rsidRPr="006A3212">
        <w:rPr>
          <w:rFonts w:asciiTheme="minorHAnsi" w:hAnsiTheme="minorHAnsi" w:cstheme="minorHAnsi"/>
          <w:sz w:val="22"/>
          <w:szCs w:val="22"/>
        </w:rPr>
        <w:t xml:space="preserve"> el compromiso de cofinanciar la cantidad</w:t>
      </w:r>
      <w:r w:rsidR="00562F79" w:rsidRPr="006A3212">
        <w:rPr>
          <w:rFonts w:asciiTheme="minorHAnsi" w:hAnsiTheme="minorHAnsi" w:cstheme="minorHAnsi"/>
          <w:sz w:val="22"/>
          <w:szCs w:val="22"/>
        </w:rPr>
        <w:t xml:space="preserve"> total</w:t>
      </w:r>
      <w:r w:rsidR="00DF0242" w:rsidRPr="006A3212">
        <w:rPr>
          <w:rFonts w:asciiTheme="minorHAnsi" w:hAnsiTheme="minorHAnsi" w:cstheme="minorHAnsi"/>
          <w:sz w:val="22"/>
          <w:szCs w:val="22"/>
        </w:rPr>
        <w:t xml:space="preserve"> no subvencionable del contrato </w:t>
      </w:r>
      <w:r w:rsidR="006951A0">
        <w:rPr>
          <w:rFonts w:asciiTheme="minorHAnsi" w:hAnsiTheme="minorHAnsi" w:cstheme="minorHAnsi"/>
          <w:sz w:val="22"/>
          <w:szCs w:val="22"/>
        </w:rPr>
        <w:t>postdoctoral</w:t>
      </w:r>
      <w:r w:rsidR="00DF0242" w:rsidRPr="006A3212">
        <w:rPr>
          <w:rFonts w:asciiTheme="minorHAnsi" w:hAnsiTheme="minorHAnsi" w:cstheme="minorHAnsi"/>
          <w:sz w:val="22"/>
          <w:szCs w:val="22"/>
        </w:rPr>
        <w:t xml:space="preserve"> del personal que resulte selecc</w:t>
      </w:r>
      <w:r w:rsidR="001B5DB5" w:rsidRPr="006A3212">
        <w:rPr>
          <w:rFonts w:asciiTheme="minorHAnsi" w:hAnsiTheme="minorHAnsi" w:cstheme="minorHAnsi"/>
          <w:sz w:val="22"/>
          <w:szCs w:val="22"/>
        </w:rPr>
        <w:t>ionado, en su caso,</w:t>
      </w:r>
      <w:r w:rsidR="00DF0242" w:rsidRPr="006A3212">
        <w:rPr>
          <w:rFonts w:asciiTheme="minorHAnsi" w:hAnsiTheme="minorHAnsi" w:cstheme="minorHAnsi"/>
          <w:sz w:val="22"/>
          <w:szCs w:val="22"/>
        </w:rPr>
        <w:t xml:space="preserve"> con cargo a la parti</w:t>
      </w:r>
      <w:r w:rsidR="000151D0" w:rsidRPr="006A3212">
        <w:rPr>
          <w:rFonts w:asciiTheme="minorHAnsi" w:hAnsiTheme="minorHAnsi" w:cstheme="minorHAnsi"/>
          <w:sz w:val="22"/>
          <w:szCs w:val="22"/>
        </w:rPr>
        <w:t>da presupuestaria …………………………</w:t>
      </w:r>
      <w:r w:rsidR="00DF0242" w:rsidRPr="006A32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A94365" w:rsidRPr="006A3212">
        <w:rPr>
          <w:rFonts w:asciiTheme="minorHAnsi" w:hAnsiTheme="minorHAnsi" w:cstheme="minorHAnsi"/>
          <w:sz w:val="22"/>
          <w:szCs w:val="22"/>
        </w:rPr>
        <w:t xml:space="preserve">, </w:t>
      </w:r>
      <w:r w:rsidR="00FB1F77" w:rsidRPr="006A3212">
        <w:rPr>
          <w:rFonts w:asciiTheme="minorHAnsi" w:hAnsiTheme="minorHAnsi" w:cstheme="minorHAnsi"/>
          <w:sz w:val="22"/>
          <w:szCs w:val="22"/>
        </w:rPr>
        <w:t xml:space="preserve">correspondiente al </w:t>
      </w:r>
      <w:r w:rsidR="00673E63" w:rsidRPr="006A3212">
        <w:rPr>
          <w:rFonts w:asciiTheme="minorHAnsi" w:hAnsiTheme="minorHAnsi" w:cstheme="minorHAnsi"/>
          <w:sz w:val="22"/>
          <w:szCs w:val="22"/>
        </w:rPr>
        <w:t>contrato</w:t>
      </w:r>
      <w:r w:rsidR="00FB1F77" w:rsidRPr="006A3212">
        <w:rPr>
          <w:rFonts w:asciiTheme="minorHAnsi" w:hAnsiTheme="minorHAnsi" w:cstheme="minorHAnsi"/>
          <w:sz w:val="22"/>
          <w:szCs w:val="22"/>
        </w:rPr>
        <w:t xml:space="preserve"> de transferencia tecnológica</w:t>
      </w:r>
      <w:r w:rsidR="00723887" w:rsidRPr="006A3212">
        <w:rPr>
          <w:rFonts w:asciiTheme="minorHAnsi" w:hAnsiTheme="minorHAnsi" w:cstheme="minorHAnsi"/>
          <w:sz w:val="22"/>
          <w:szCs w:val="22"/>
        </w:rPr>
        <w:t xml:space="preserve"> acreditado</w:t>
      </w:r>
      <w:r w:rsidR="00DF0242" w:rsidRPr="006A3212">
        <w:rPr>
          <w:rFonts w:asciiTheme="minorHAnsi" w:hAnsiTheme="minorHAnsi" w:cstheme="minorHAnsi"/>
          <w:sz w:val="22"/>
          <w:szCs w:val="22"/>
        </w:rPr>
        <w:t>.</w:t>
      </w:r>
    </w:p>
    <w:p w14:paraId="74D5D51C" w14:textId="77777777" w:rsidR="00DF0242" w:rsidRPr="00676DED" w:rsidRDefault="00DF0242" w:rsidP="00DF02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D7A7F" w14:textId="77777777" w:rsidR="0017380C" w:rsidRPr="00676DED" w:rsidRDefault="0017380C">
      <w:pPr>
        <w:rPr>
          <w:rFonts w:asciiTheme="minorHAnsi" w:hAnsiTheme="minorHAnsi" w:cstheme="minorHAnsi"/>
          <w:sz w:val="22"/>
          <w:szCs w:val="22"/>
        </w:rPr>
      </w:pPr>
    </w:p>
    <w:p w14:paraId="7F31468E" w14:textId="77777777" w:rsidR="0047373A" w:rsidRPr="00676DED" w:rsidRDefault="0047373A" w:rsidP="004737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CAF6C" w14:textId="77777777" w:rsidR="00901078" w:rsidRPr="00676DED" w:rsidRDefault="00901078" w:rsidP="00901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928333" w14:textId="77777777" w:rsidR="00EF2D63" w:rsidRPr="00676DED" w:rsidRDefault="00EF2D63" w:rsidP="00EC3B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00184" w14:textId="1B209706" w:rsidR="00EC3B5F" w:rsidRPr="00676DED" w:rsidRDefault="00EC3B5F" w:rsidP="00EC3B5F">
      <w:pPr>
        <w:jc w:val="both"/>
        <w:rPr>
          <w:rFonts w:asciiTheme="minorHAnsi" w:hAnsiTheme="minorHAnsi" w:cstheme="minorHAnsi"/>
          <w:sz w:val="22"/>
          <w:szCs w:val="22"/>
        </w:rPr>
      </w:pPr>
      <w:r w:rsidRPr="00676DED">
        <w:rPr>
          <w:rFonts w:asciiTheme="minorHAnsi" w:hAnsiTheme="minorHAnsi" w:cstheme="minorHAnsi"/>
          <w:sz w:val="22"/>
          <w:szCs w:val="22"/>
        </w:rPr>
        <w:t xml:space="preserve">Y para que así conste firmo </w:t>
      </w:r>
      <w:r w:rsidR="00766071" w:rsidRPr="00676DED">
        <w:rPr>
          <w:rFonts w:asciiTheme="minorHAnsi" w:hAnsiTheme="minorHAnsi" w:cstheme="minorHAnsi"/>
          <w:sz w:val="22"/>
          <w:szCs w:val="22"/>
        </w:rPr>
        <w:t xml:space="preserve">el presente </w:t>
      </w:r>
      <w:r w:rsidRPr="00676DED">
        <w:rPr>
          <w:rFonts w:asciiTheme="minorHAnsi" w:hAnsiTheme="minorHAnsi" w:cstheme="minorHAnsi"/>
          <w:sz w:val="22"/>
          <w:szCs w:val="22"/>
        </w:rPr>
        <w:t xml:space="preserve">escrito en Elche a </w:t>
      </w:r>
      <w:r w:rsidR="00371F73" w:rsidRPr="00676DED">
        <w:rPr>
          <w:rFonts w:asciiTheme="minorHAnsi" w:hAnsiTheme="minorHAnsi" w:cstheme="minorHAnsi"/>
          <w:sz w:val="22"/>
          <w:szCs w:val="22"/>
        </w:rPr>
        <w:t xml:space="preserve">___ de _______ de </w:t>
      </w:r>
      <w:r w:rsidR="00683CFE" w:rsidRPr="00676DED">
        <w:rPr>
          <w:rFonts w:asciiTheme="minorHAnsi" w:hAnsiTheme="minorHAnsi" w:cstheme="minorHAnsi"/>
          <w:sz w:val="22"/>
          <w:szCs w:val="22"/>
        </w:rPr>
        <w:t>20</w:t>
      </w:r>
      <w:r w:rsidR="00676DED" w:rsidRPr="00676DED">
        <w:rPr>
          <w:rFonts w:asciiTheme="minorHAnsi" w:hAnsiTheme="minorHAnsi" w:cstheme="minorHAnsi"/>
          <w:sz w:val="22"/>
          <w:szCs w:val="22"/>
        </w:rPr>
        <w:t>__</w:t>
      </w:r>
      <w:r w:rsidRPr="00676DED">
        <w:rPr>
          <w:rFonts w:asciiTheme="minorHAnsi" w:hAnsiTheme="minorHAnsi" w:cstheme="minorHAnsi"/>
          <w:sz w:val="22"/>
          <w:szCs w:val="22"/>
        </w:rPr>
        <w:t>.</w:t>
      </w:r>
    </w:p>
    <w:p w14:paraId="7806CB17" w14:textId="77777777" w:rsidR="00EC3B5F" w:rsidRPr="00676DED" w:rsidRDefault="00EC3B5F" w:rsidP="00EC3B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A1CA7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141A10B5" w14:textId="77777777" w:rsidR="00EC3B5F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57E982D2" w14:textId="77777777" w:rsidR="00606008" w:rsidRDefault="00606008" w:rsidP="00EC3B5F">
      <w:pPr>
        <w:jc w:val="both"/>
        <w:rPr>
          <w:rFonts w:ascii="Calibri" w:hAnsi="Calibri"/>
          <w:sz w:val="22"/>
          <w:szCs w:val="22"/>
        </w:rPr>
      </w:pPr>
    </w:p>
    <w:p w14:paraId="344C957F" w14:textId="77777777" w:rsidR="00C4744B" w:rsidRPr="0093042C" w:rsidRDefault="00C4744B" w:rsidP="00EC3B5F">
      <w:pPr>
        <w:jc w:val="both"/>
        <w:rPr>
          <w:rFonts w:ascii="Calibri" w:hAnsi="Calibri"/>
          <w:sz w:val="22"/>
          <w:szCs w:val="22"/>
        </w:rPr>
      </w:pPr>
    </w:p>
    <w:p w14:paraId="790FEF7E" w14:textId="77777777" w:rsidR="003E5281" w:rsidRPr="0093042C" w:rsidRDefault="003E5281" w:rsidP="00EC3B5F">
      <w:pPr>
        <w:jc w:val="both"/>
        <w:rPr>
          <w:rFonts w:ascii="Calibri" w:hAnsi="Calibri"/>
          <w:sz w:val="22"/>
          <w:szCs w:val="22"/>
        </w:rPr>
      </w:pPr>
    </w:p>
    <w:p w14:paraId="7363A41D" w14:textId="77777777" w:rsidR="00EC3B5F" w:rsidRPr="0093042C" w:rsidRDefault="00EC3B5F" w:rsidP="00EC3B5F">
      <w:pPr>
        <w:jc w:val="both"/>
        <w:rPr>
          <w:rFonts w:ascii="Calibri" w:hAnsi="Calibri"/>
          <w:sz w:val="22"/>
          <w:szCs w:val="22"/>
        </w:rPr>
      </w:pPr>
    </w:p>
    <w:p w14:paraId="509BE9BD" w14:textId="77777777" w:rsidR="003535B8" w:rsidRPr="0072635E" w:rsidRDefault="00C14B61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 ……………………………………………..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Fdo.: ………………………………………………</w:t>
      </w:r>
    </w:p>
    <w:p w14:paraId="0862E595" w14:textId="77777777" w:rsidR="00606008" w:rsidRPr="00606008" w:rsidRDefault="00606008" w:rsidP="00606008">
      <w:pPr>
        <w:rPr>
          <w:rFonts w:ascii="Calibri" w:hAnsi="Calibri"/>
          <w:b/>
          <w:sz w:val="22"/>
          <w:szCs w:val="22"/>
        </w:rPr>
      </w:pPr>
      <w:r w:rsidRPr="00606008">
        <w:rPr>
          <w:rFonts w:ascii="Calibri" w:hAnsi="Calibri"/>
          <w:b/>
          <w:sz w:val="22"/>
          <w:szCs w:val="22"/>
        </w:rPr>
        <w:t xml:space="preserve">Firma investigador responsable </w:t>
      </w:r>
      <w:r>
        <w:rPr>
          <w:rFonts w:ascii="Calibri" w:hAnsi="Calibri"/>
          <w:b/>
          <w:sz w:val="22"/>
          <w:szCs w:val="22"/>
        </w:rPr>
        <w:tab/>
      </w:r>
      <w:r w:rsidRPr="00606008">
        <w:rPr>
          <w:rFonts w:ascii="Calibri" w:hAnsi="Calibri"/>
          <w:b/>
          <w:sz w:val="22"/>
          <w:szCs w:val="22"/>
        </w:rPr>
        <w:tab/>
      </w:r>
      <w:r w:rsidRPr="00606008">
        <w:rPr>
          <w:rFonts w:ascii="Calibri" w:hAnsi="Calibri"/>
          <w:b/>
          <w:sz w:val="22"/>
          <w:szCs w:val="22"/>
        </w:rPr>
        <w:tab/>
        <w:t>VºB</w:t>
      </w:r>
      <w:r w:rsidR="00965DBC">
        <w:rPr>
          <w:rFonts w:ascii="Calibri" w:hAnsi="Calibri"/>
          <w:b/>
          <w:sz w:val="22"/>
          <w:szCs w:val="22"/>
        </w:rPr>
        <w:t>º Director Departamento</w:t>
      </w:r>
    </w:p>
    <w:p w14:paraId="550E4A83" w14:textId="77777777" w:rsidR="003535B8" w:rsidRDefault="003535B8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204D6513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42B4971" w14:textId="77777777" w:rsidR="00C4744B" w:rsidRDefault="00C4744B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1BAD4F17" w14:textId="77777777" w:rsidR="00C4744B" w:rsidRDefault="00C4744B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62BFF36E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78EAA723" w14:textId="77777777" w:rsidR="00270052" w:rsidRDefault="00270052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5D1AE44C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</w:p>
    <w:p w14:paraId="6BB517BD" w14:textId="77777777" w:rsidR="00965DBC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Fdo.:……………………………………………</w:t>
      </w:r>
    </w:p>
    <w:p w14:paraId="1D5CAF97" w14:textId="77777777" w:rsidR="00965DBC" w:rsidRPr="0072635E" w:rsidRDefault="00965DBC" w:rsidP="00EC3B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VºBº Director </w:t>
      </w:r>
      <w:r w:rsidRPr="00606008">
        <w:rPr>
          <w:rFonts w:ascii="Calibri" w:hAnsi="Calibri"/>
          <w:b/>
          <w:sz w:val="22"/>
          <w:szCs w:val="22"/>
        </w:rPr>
        <w:t>Instituto</w:t>
      </w:r>
      <w:r>
        <w:rPr>
          <w:rFonts w:ascii="Calibri" w:hAnsi="Calibri"/>
          <w:b/>
          <w:sz w:val="22"/>
          <w:szCs w:val="22"/>
        </w:rPr>
        <w:t xml:space="preserve"> Universitario, en su caso</w:t>
      </w:r>
    </w:p>
    <w:sectPr w:rsidR="00965DBC" w:rsidRPr="0072635E" w:rsidSect="00676DED">
      <w:headerReference w:type="default" r:id="rId7"/>
      <w:footerReference w:type="default" r:id="rId8"/>
      <w:pgSz w:w="11906" w:h="16838"/>
      <w:pgMar w:top="1417" w:right="1416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E5C31" w14:textId="77777777" w:rsidR="0090713C" w:rsidRDefault="0090713C">
      <w:r>
        <w:separator/>
      </w:r>
    </w:p>
  </w:endnote>
  <w:endnote w:type="continuationSeparator" w:id="0">
    <w:p w14:paraId="1359535A" w14:textId="77777777" w:rsidR="0090713C" w:rsidRDefault="009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B272" w14:textId="77777777" w:rsidR="00475D49" w:rsidRDefault="00475D49">
    <w:pPr>
      <w:pStyle w:val="Ttulo2"/>
    </w:pPr>
  </w:p>
  <w:p w14:paraId="7D95AD55" w14:textId="77777777" w:rsidR="00475D49" w:rsidRDefault="00475D49">
    <w:pPr>
      <w:pStyle w:val="Ttulo2"/>
    </w:pPr>
  </w:p>
  <w:p w14:paraId="722781B3" w14:textId="4C4C04D5" w:rsidR="00475D49" w:rsidRDefault="00354E34">
    <w:pPr>
      <w:pStyle w:val="Ttulo2"/>
    </w:pPr>
    <w:r>
      <w:t>VI</w:t>
    </w:r>
    <w:r w:rsidR="000B78A5">
      <w:t>CERRECTORADO DE INVESTIGACIÓN</w:t>
    </w:r>
    <w:r w:rsidR="00676DED">
      <w:t xml:space="preserve"> Y TRANSFERENCIA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7B9F" w14:textId="77777777" w:rsidR="0090713C" w:rsidRDefault="0090713C">
      <w:r>
        <w:separator/>
      </w:r>
    </w:p>
  </w:footnote>
  <w:footnote w:type="continuationSeparator" w:id="0">
    <w:p w14:paraId="641E2504" w14:textId="77777777" w:rsidR="0090713C" w:rsidRDefault="009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99FA" w14:textId="77777777" w:rsidR="00475D49" w:rsidRDefault="00B17CD9">
    <w:pPr>
      <w:pStyle w:val="Encabezado"/>
    </w:pPr>
    <w:r w:rsidRPr="006374E0">
      <w:rPr>
        <w:noProof/>
      </w:rPr>
      <w:drawing>
        <wp:anchor distT="0" distB="0" distL="114300" distR="114300" simplePos="0" relativeHeight="251658240" behindDoc="0" locked="0" layoutInCell="1" allowOverlap="1" wp14:anchorId="1AB6A4B2" wp14:editId="6BD90E70">
          <wp:simplePos x="0" y="0"/>
          <wp:positionH relativeFrom="column">
            <wp:posOffset>2036445</wp:posOffset>
          </wp:positionH>
          <wp:positionV relativeFrom="paragraph">
            <wp:posOffset>38100</wp:posOffset>
          </wp:positionV>
          <wp:extent cx="843643" cy="835025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643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A1E4B"/>
    <w:multiLevelType w:val="hybridMultilevel"/>
    <w:tmpl w:val="C74C5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932FC"/>
    <w:multiLevelType w:val="hybridMultilevel"/>
    <w:tmpl w:val="14566A18"/>
    <w:lvl w:ilvl="0" w:tplc="7742A2F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6493298"/>
    <w:multiLevelType w:val="hybridMultilevel"/>
    <w:tmpl w:val="EBD85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073354">
    <w:abstractNumId w:val="1"/>
  </w:num>
  <w:num w:numId="2" w16cid:durableId="1501967803">
    <w:abstractNumId w:val="2"/>
  </w:num>
  <w:num w:numId="3" w16cid:durableId="97760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8D"/>
    <w:rsid w:val="000067B6"/>
    <w:rsid w:val="000151D0"/>
    <w:rsid w:val="00090CB6"/>
    <w:rsid w:val="000B59F6"/>
    <w:rsid w:val="000B78A5"/>
    <w:rsid w:val="000F78EC"/>
    <w:rsid w:val="00116FA8"/>
    <w:rsid w:val="0017380C"/>
    <w:rsid w:val="001B5DB5"/>
    <w:rsid w:val="0024432F"/>
    <w:rsid w:val="00250D81"/>
    <w:rsid w:val="002670EC"/>
    <w:rsid w:val="00270052"/>
    <w:rsid w:val="002A380F"/>
    <w:rsid w:val="002C73A5"/>
    <w:rsid w:val="002E368E"/>
    <w:rsid w:val="00300239"/>
    <w:rsid w:val="00311B94"/>
    <w:rsid w:val="00315B71"/>
    <w:rsid w:val="00326233"/>
    <w:rsid w:val="00340C10"/>
    <w:rsid w:val="00345016"/>
    <w:rsid w:val="0034633F"/>
    <w:rsid w:val="003535B8"/>
    <w:rsid w:val="00354E34"/>
    <w:rsid w:val="00371F73"/>
    <w:rsid w:val="003B4CA0"/>
    <w:rsid w:val="003D2170"/>
    <w:rsid w:val="003E5281"/>
    <w:rsid w:val="003F4ADD"/>
    <w:rsid w:val="004364C7"/>
    <w:rsid w:val="004657C3"/>
    <w:rsid w:val="0047373A"/>
    <w:rsid w:val="00475D49"/>
    <w:rsid w:val="004B7EBE"/>
    <w:rsid w:val="0052469D"/>
    <w:rsid w:val="005276C3"/>
    <w:rsid w:val="005619AC"/>
    <w:rsid w:val="00562F79"/>
    <w:rsid w:val="005A50E3"/>
    <w:rsid w:val="005B2989"/>
    <w:rsid w:val="005B57A5"/>
    <w:rsid w:val="00606008"/>
    <w:rsid w:val="0061555B"/>
    <w:rsid w:val="00673E63"/>
    <w:rsid w:val="00676DED"/>
    <w:rsid w:val="00683CFE"/>
    <w:rsid w:val="006951A0"/>
    <w:rsid w:val="006A3212"/>
    <w:rsid w:val="006B2C14"/>
    <w:rsid w:val="00702DA5"/>
    <w:rsid w:val="00723887"/>
    <w:rsid w:val="0072635E"/>
    <w:rsid w:val="00766071"/>
    <w:rsid w:val="00777303"/>
    <w:rsid w:val="007C06FA"/>
    <w:rsid w:val="00846D96"/>
    <w:rsid w:val="008F0DBE"/>
    <w:rsid w:val="00901078"/>
    <w:rsid w:val="0090713C"/>
    <w:rsid w:val="0093042C"/>
    <w:rsid w:val="00944DB9"/>
    <w:rsid w:val="00965DBC"/>
    <w:rsid w:val="00981D3C"/>
    <w:rsid w:val="009827EF"/>
    <w:rsid w:val="00984C58"/>
    <w:rsid w:val="009965CA"/>
    <w:rsid w:val="009B298D"/>
    <w:rsid w:val="00A01B63"/>
    <w:rsid w:val="00A94365"/>
    <w:rsid w:val="00AB7C07"/>
    <w:rsid w:val="00AE7667"/>
    <w:rsid w:val="00AF50A4"/>
    <w:rsid w:val="00AF61E4"/>
    <w:rsid w:val="00B17CD9"/>
    <w:rsid w:val="00B32DAB"/>
    <w:rsid w:val="00BB6F4C"/>
    <w:rsid w:val="00BC17E0"/>
    <w:rsid w:val="00BC5FD3"/>
    <w:rsid w:val="00BD25A6"/>
    <w:rsid w:val="00BD30FD"/>
    <w:rsid w:val="00BE4234"/>
    <w:rsid w:val="00C07157"/>
    <w:rsid w:val="00C14B61"/>
    <w:rsid w:val="00C275AE"/>
    <w:rsid w:val="00C33E29"/>
    <w:rsid w:val="00C4744B"/>
    <w:rsid w:val="00C5673E"/>
    <w:rsid w:val="00C937FE"/>
    <w:rsid w:val="00CE21BE"/>
    <w:rsid w:val="00CF27A3"/>
    <w:rsid w:val="00CF485F"/>
    <w:rsid w:val="00D90D50"/>
    <w:rsid w:val="00D93F57"/>
    <w:rsid w:val="00D96D60"/>
    <w:rsid w:val="00DC09B0"/>
    <w:rsid w:val="00DC7F65"/>
    <w:rsid w:val="00DF0242"/>
    <w:rsid w:val="00E10ED4"/>
    <w:rsid w:val="00E41ABE"/>
    <w:rsid w:val="00E425CC"/>
    <w:rsid w:val="00E507CE"/>
    <w:rsid w:val="00E917B0"/>
    <w:rsid w:val="00EC3B5F"/>
    <w:rsid w:val="00EF191B"/>
    <w:rsid w:val="00EF2D63"/>
    <w:rsid w:val="00F13384"/>
    <w:rsid w:val="00F16691"/>
    <w:rsid w:val="00F1766A"/>
    <w:rsid w:val="00F574C5"/>
    <w:rsid w:val="00F65B73"/>
    <w:rsid w:val="00F8671F"/>
    <w:rsid w:val="00FB1F77"/>
    <w:rsid w:val="00F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CD200D6"/>
  <w15:docId w15:val="{6BF2A6BA-86C2-4560-BCFC-BD65925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25A6"/>
    <w:rPr>
      <w:rFonts w:ascii="Verdana" w:hAnsi="Verdana"/>
    </w:rPr>
  </w:style>
  <w:style w:type="paragraph" w:styleId="Ttulo1">
    <w:name w:val="heading 1"/>
    <w:basedOn w:val="Normal"/>
    <w:next w:val="Normal"/>
    <w:qFormat/>
    <w:rsid w:val="00BD25A6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BD25A6"/>
    <w:pPr>
      <w:keepNext/>
      <w:spacing w:line="192" w:lineRule="auto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rsid w:val="00BD25A6"/>
    <w:pPr>
      <w:keepNext/>
      <w:jc w:val="right"/>
      <w:outlineLvl w:val="2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25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D25A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D25A6"/>
    <w:rPr>
      <w:color w:val="0000FF"/>
      <w:u w:val="single"/>
    </w:rPr>
  </w:style>
  <w:style w:type="paragraph" w:styleId="Textodeglobo">
    <w:name w:val="Balloon Text"/>
    <w:basedOn w:val="Normal"/>
    <w:semiHidden/>
    <w:rsid w:val="00D93F5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73A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7373A"/>
    <w:rPr>
      <w:rFonts w:ascii="Arial" w:hAnsi="Arial"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6A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doural\Mis%20documentos\ANA%20R.%20DOURAL\MODELO%20CON%20LOGO%20AEN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CON LOGO AENOR</Template>
  <TotalTime>5</TotalTime>
  <Pages>1</Pages>
  <Words>206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UMH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UMH</dc:creator>
  <cp:lastModifiedBy>Cremades Cremades, Gloria</cp:lastModifiedBy>
  <cp:revision>3</cp:revision>
  <cp:lastPrinted>2007-02-07T15:38:00Z</cp:lastPrinted>
  <dcterms:created xsi:type="dcterms:W3CDTF">2025-12-01T10:45:00Z</dcterms:created>
  <dcterms:modified xsi:type="dcterms:W3CDTF">2025-12-01T14:29:00Z</dcterms:modified>
</cp:coreProperties>
</file>